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AB" w:rsidRDefault="00CC0F63" w:rsidP="00AE3FAB">
      <w:pPr>
        <w:pStyle w:val="Datum"/>
        <w:spacing w:after="0" w:line="600" w:lineRule="auto"/>
        <w:jc w:val="both"/>
      </w:pPr>
      <w:r w:rsidRPr="00AE3FAB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 xml:space="preserve">348 </w:t>
                            </w:r>
                            <w:proofErr w:type="gramStart"/>
                            <w:r w:rsidRPr="00EA010E">
                              <w:rPr>
                                <w:b/>
                              </w:rPr>
                              <w:t>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AE3FAB" w:rsidRPr="00AE3FAB">
        <w:rPr>
          <w:u w:val="single"/>
        </w:rPr>
        <w:t>Žádost o uvolnění žáka</w:t>
      </w:r>
    </w:p>
    <w:p w:rsidR="00AE3FAB" w:rsidRDefault="00AE3FAB" w:rsidP="00AE3FAB">
      <w:pPr>
        <w:pStyle w:val="Druhadalodstavec"/>
      </w:pPr>
    </w:p>
    <w:p w:rsidR="00AE3FAB" w:rsidRDefault="00AE3FAB" w:rsidP="00AE3FAB">
      <w:pPr>
        <w:pStyle w:val="Druhadalodstavec"/>
        <w:ind w:firstLine="0"/>
      </w:pPr>
      <w:r>
        <w:t>Žádáme o uvolnění z výuky tělesné výchovy pro našeho syna – dceru</w:t>
      </w:r>
    </w:p>
    <w:p w:rsidR="00AE3FAB" w:rsidRDefault="00AE3FAB" w:rsidP="00AE3FAB">
      <w:pPr>
        <w:pStyle w:val="Druhadalodstavec"/>
        <w:ind w:firstLine="0"/>
      </w:pPr>
    </w:p>
    <w:p w:rsidR="00AE3FAB" w:rsidRDefault="00AE3FAB" w:rsidP="00AE3FAB">
      <w:pPr>
        <w:pStyle w:val="Druhadalodstavec"/>
        <w:ind w:firstLine="0"/>
      </w:pPr>
      <w:r>
        <w:t>………………………………………………………………………………………</w:t>
      </w:r>
      <w:r w:rsidR="007C75DA">
        <w:t>, narozen/a …………</w:t>
      </w:r>
      <w:proofErr w:type="gramStart"/>
      <w:r w:rsidR="007C75DA">
        <w:t>…….</w:t>
      </w:r>
      <w:proofErr w:type="gramEnd"/>
      <w:r>
        <w:t>……………………….,</w:t>
      </w:r>
      <w:r w:rsidR="007C75DA">
        <w:br/>
      </w:r>
      <w:r w:rsidR="007C75DA">
        <w:br/>
        <w:t>zákonný zástupce……………………………………………………………………………………………………………………….</w:t>
      </w:r>
      <w:r w:rsidR="007C75DA">
        <w:br/>
      </w:r>
      <w:r w:rsidR="007C75DA">
        <w:br/>
      </w:r>
      <w:r>
        <w:t>třída ………………………</w:t>
      </w:r>
    </w:p>
    <w:p w:rsidR="00AE3FAB" w:rsidRDefault="00AE3FAB" w:rsidP="00AE3FAB">
      <w:pPr>
        <w:pStyle w:val="Druhadalodstavec"/>
      </w:pPr>
    </w:p>
    <w:p w:rsidR="00AE3FAB" w:rsidRDefault="00AE3FAB" w:rsidP="00AE3FAB">
      <w:pPr>
        <w:pStyle w:val="Druhadalodstavec"/>
        <w:ind w:firstLine="0"/>
      </w:pPr>
      <w:r>
        <w:t>a přikládáme písemné doporučení registrujícího praktického lékaře pro děti a dorost (nebo odborného lékaře) ze zdravotních důvodů na období:</w:t>
      </w:r>
    </w:p>
    <w:p w:rsidR="00AE3FAB" w:rsidRDefault="00AE3FAB" w:rsidP="00AE3FAB">
      <w:pPr>
        <w:pStyle w:val="Druhadalodstavec"/>
      </w:pPr>
    </w:p>
    <w:p w:rsidR="00AE3FAB" w:rsidRDefault="00AE3FAB" w:rsidP="00AE3FAB">
      <w:pPr>
        <w:pStyle w:val="Druhadalodstavec"/>
        <w:ind w:firstLine="0"/>
      </w:pPr>
      <w:r>
        <w:t>od ……………………</w:t>
      </w:r>
      <w:proofErr w:type="gramStart"/>
      <w:r>
        <w:t>…….</w:t>
      </w:r>
      <w:proofErr w:type="gramEnd"/>
      <w:r>
        <w:t>. do ……………………………</w:t>
      </w:r>
    </w:p>
    <w:p w:rsidR="00AE3FAB" w:rsidRDefault="00AE3FAB" w:rsidP="00AE3FAB">
      <w:pPr>
        <w:pStyle w:val="Druhadalodstavec"/>
      </w:pPr>
    </w:p>
    <w:p w:rsidR="00AE3FAB" w:rsidRDefault="00AE3FAB" w:rsidP="00AE3FAB">
      <w:pPr>
        <w:pStyle w:val="Druhadalodstavec"/>
        <w:ind w:firstLine="0"/>
      </w:pPr>
      <w:r>
        <w:t>Vzhledem k tomu, že tělesná výchova je zařazena na první – poslední vyučovací</w:t>
      </w:r>
    </w:p>
    <w:p w:rsidR="00F26E8F" w:rsidRDefault="00AE3FAB" w:rsidP="00AE3FAB">
      <w:pPr>
        <w:pStyle w:val="Druhadalodstavec"/>
        <w:ind w:firstLine="0"/>
      </w:pPr>
      <w:r>
        <w:t>hodinu, dále žádáme ano x ne o uvolnění z vyučování tohoto předmětu zcela.</w:t>
      </w:r>
    </w:p>
    <w:p w:rsidR="00F26E8F" w:rsidRDefault="00F26E8F" w:rsidP="00EA010E">
      <w:pPr>
        <w:pStyle w:val="Druhadalodstavec"/>
        <w:ind w:firstLine="0"/>
      </w:pPr>
      <w:bookmarkStart w:id="0" w:name="_GoBack"/>
      <w:bookmarkEnd w:id="0"/>
    </w:p>
    <w:p w:rsidR="00632EBD" w:rsidRDefault="00632EBD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EF" w:rsidRDefault="003335EF" w:rsidP="006538D6">
      <w:pPr>
        <w:spacing w:after="0" w:line="240" w:lineRule="auto"/>
      </w:pPr>
      <w:r>
        <w:separator/>
      </w:r>
    </w:p>
  </w:endnote>
  <w:endnote w:type="continuationSeparator" w:id="0">
    <w:p w:rsidR="003335EF" w:rsidRDefault="003335EF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3335EF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3335EF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3335EF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AE3FAB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EF" w:rsidRDefault="003335EF" w:rsidP="006538D6">
      <w:pPr>
        <w:spacing w:after="0" w:line="240" w:lineRule="auto"/>
      </w:pPr>
      <w:r>
        <w:separator/>
      </w:r>
    </w:p>
  </w:footnote>
  <w:footnote w:type="continuationSeparator" w:id="0">
    <w:p w:rsidR="003335EF" w:rsidRDefault="003335EF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074A0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D6"/>
    <w:rsid w:val="0005281A"/>
    <w:rsid w:val="001A3A9F"/>
    <w:rsid w:val="00220B17"/>
    <w:rsid w:val="002F52F2"/>
    <w:rsid w:val="003335EF"/>
    <w:rsid w:val="00381618"/>
    <w:rsid w:val="003E3362"/>
    <w:rsid w:val="004412A5"/>
    <w:rsid w:val="006047DF"/>
    <w:rsid w:val="00632EBD"/>
    <w:rsid w:val="006538D6"/>
    <w:rsid w:val="006C33F7"/>
    <w:rsid w:val="007C378C"/>
    <w:rsid w:val="007C75DA"/>
    <w:rsid w:val="007D6DD8"/>
    <w:rsid w:val="00852F71"/>
    <w:rsid w:val="008736E8"/>
    <w:rsid w:val="009014D4"/>
    <w:rsid w:val="0096420B"/>
    <w:rsid w:val="00AE3FAB"/>
    <w:rsid w:val="00B75424"/>
    <w:rsid w:val="00BB4ED6"/>
    <w:rsid w:val="00BD4814"/>
    <w:rsid w:val="00BE71B6"/>
    <w:rsid w:val="00CC0F63"/>
    <w:rsid w:val="00CC32D6"/>
    <w:rsid w:val="00CC4656"/>
    <w:rsid w:val="00CE49EC"/>
    <w:rsid w:val="00D2463A"/>
    <w:rsid w:val="00E03319"/>
    <w:rsid w:val="00E34BD4"/>
    <w:rsid w:val="00E6307E"/>
    <w:rsid w:val="00E950AE"/>
    <w:rsid w:val="00EA010E"/>
    <w:rsid w:val="00EE7FC3"/>
    <w:rsid w:val="00F26E8F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B014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A018-26F5-4AC0-9E92-958CC397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Dub Vladimír</cp:lastModifiedBy>
  <cp:revision>2</cp:revision>
  <cp:lastPrinted>2020-10-05T20:41:00Z</cp:lastPrinted>
  <dcterms:created xsi:type="dcterms:W3CDTF">2023-09-14T06:11:00Z</dcterms:created>
  <dcterms:modified xsi:type="dcterms:W3CDTF">2023-09-14T06:11:00Z</dcterms:modified>
</cp:coreProperties>
</file>